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6" w:hanging="12" w:hangingChars="4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ind w:firstLine="720" w:firstLineChars="22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成绩复查时间安排</w:t>
      </w:r>
    </w:p>
    <w:p>
      <w:pPr>
        <w:jc w:val="left"/>
        <w:rPr>
          <w:rFonts w:hint="eastAsia"/>
        </w:rPr>
      </w:pPr>
    </w:p>
    <w:tbl>
      <w:tblPr>
        <w:tblStyle w:val="3"/>
        <w:tblW w:w="14698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4409"/>
        <w:gridCol w:w="5641"/>
        <w:gridCol w:w="100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机构名称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地点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ind w:left="-121" w:leftChars="-58" w:right="-92" w:rightChars="-4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受理时间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东城区职业技能鉴定管理中心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东城区新中街19号1层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spacing w:line="560" w:lineRule="exact"/>
              <w:ind w:left="-121" w:leftChars="-58" w:right="-92" w:rightChars="-4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2018年7月24日9：</w:t>
            </w:r>
            <w:r>
              <w:rPr>
                <w:rFonts w:hint="eastAsia" w:ascii="仿宋_GB2312" w:eastAsia="仿宋_GB2312"/>
                <w:sz w:val="24"/>
              </w:rPr>
              <w:t>30－11：30；14：00－17：00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蒋鹏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64155484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西城区职业技能鉴定管理中心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西城区樱桃二条8号二层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spacing w:line="560" w:lineRule="exact"/>
              <w:ind w:left="-121" w:leftChars="-58" w:right="-92" w:rightChars="-4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2018年7月24日9：</w:t>
            </w:r>
            <w:r>
              <w:rPr>
                <w:rFonts w:hint="eastAsia" w:ascii="仿宋_GB2312" w:eastAsia="仿宋_GB2312"/>
                <w:sz w:val="24"/>
              </w:rPr>
              <w:t>30－11：30；14：00－17：00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赵硕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83167861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朝阳区考试鉴定中心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朝阳区将台路5号院（普天实业创新园）15号楼D座（西楼）1层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spacing w:line="560" w:lineRule="exact"/>
              <w:ind w:left="-121" w:leftChars="-58" w:right="-92" w:rightChars="-4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2018年7月24日9：</w:t>
            </w:r>
            <w:r>
              <w:rPr>
                <w:rFonts w:hint="eastAsia" w:ascii="仿宋_GB2312" w:eastAsia="仿宋_GB2312"/>
                <w:sz w:val="24"/>
              </w:rPr>
              <w:t>30－11：30；14：00－17：00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彭宁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84296</w:t>
            </w:r>
            <w:r>
              <w:rPr>
                <w:rFonts w:hint="eastAsia" w:ascii="仿宋_GB2312" w:eastAsia="仿宋_GB2312"/>
                <w:sz w:val="24"/>
              </w:rPr>
              <w:t>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海淀区职业技能鉴定管理中心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海淀区西四环北路73号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中关村人才发展中心南4层南408室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spacing w:line="560" w:lineRule="exact"/>
              <w:ind w:left="-121" w:leftChars="-58" w:right="-92" w:rightChars="-4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2018年7月24日9：</w:t>
            </w:r>
            <w:r>
              <w:rPr>
                <w:rFonts w:hint="eastAsia" w:ascii="仿宋_GB2312" w:eastAsia="仿宋_GB2312"/>
                <w:sz w:val="24"/>
              </w:rPr>
              <w:t>30－11：30；14：00－17：00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王琳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88506537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丰台区职业技能鉴定管理中心</w:t>
            </w:r>
          </w:p>
        </w:tc>
        <w:tc>
          <w:tcPr>
            <w:tcW w:w="4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丰台区丰台镇东安街3条1号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（人事、技能鉴定考试服务大厅）</w:t>
            </w:r>
          </w:p>
        </w:tc>
        <w:tc>
          <w:tcPr>
            <w:tcW w:w="5641" w:type="dxa"/>
            <w:shd w:val="clear" w:color="auto" w:fill="auto"/>
            <w:vAlign w:val="center"/>
          </w:tcPr>
          <w:p>
            <w:pPr>
              <w:spacing w:line="560" w:lineRule="exact"/>
              <w:ind w:left="-121" w:leftChars="-58" w:right="-92" w:rightChars="-4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2018年7月24日9：</w:t>
            </w:r>
            <w:r>
              <w:rPr>
                <w:rFonts w:hint="eastAsia" w:ascii="仿宋_GB2312" w:eastAsia="仿宋_GB2312"/>
                <w:sz w:val="24"/>
              </w:rPr>
              <w:t>30－11：30；14：00－17：00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刘晓斌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63894568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1B8D"/>
    <w:rsid w:val="05F31B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2018-07-12T06:27:00Z</dcterms:created>
  <dc:creator>璐璐</dc:creator>
  <cp:lastModifiedBy>璐璐</cp:lastModifiedBy>
  <dcterms:modified xsi:type="dcterms:W3CDTF">2018-07-12T06:28:07Z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